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240" w:lineRule="exact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第７号様式（第６条関係）</w:t>
      </w: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歴史民俗資料館資料複製等申請書</w:t>
      </w: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ind w:right="201"/>
        <w:jc w:val="right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年　　月　　日</w:t>
      </w: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ind w:firstLine="414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立川市教育委員会</w:t>
      </w: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ind w:firstLine="621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教育長　　　　　殿</w:t>
      </w: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団　体　名</w:t>
      </w: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申請者住所</w:t>
      </w:r>
    </w:p>
    <w:p w:rsidR="00A93C7F" w:rsidRPr="00394E9A" w:rsidRDefault="00A93C7F" w:rsidP="00A93C7F">
      <w:pPr>
        <w:tabs>
          <w:tab w:val="left" w:pos="8217"/>
        </w:tabs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氏　　　名</w:t>
      </w:r>
      <w:r w:rsidRPr="00394E9A">
        <w:rPr>
          <w:rFonts w:ascii="ＭＳ 明朝" w:eastAsia="ＭＳ 明朝" w:hAnsi="Century" w:cs="ＭＳ 明朝"/>
          <w:snapToGrid w:val="0"/>
          <w:szCs w:val="21"/>
        </w:rPr>
        <w:tab/>
      </w:r>
      <w:r w:rsidRPr="00394E9A">
        <w:rPr>
          <w:rFonts w:ascii="ＭＳ 明朝" w:eastAsia="ＭＳ 明朝" w:hAnsi="Century" w:cs="ＭＳ 明朝" w:hint="eastAsia"/>
          <w:snapToGrid w:val="0"/>
          <w:szCs w:val="21"/>
        </w:rPr>
        <w:t>印</w:t>
      </w: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電　　　話</w:t>
      </w: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A93C7F" w:rsidRPr="00394E9A" w:rsidRDefault="00A93C7F" w:rsidP="00A93C7F">
      <w:pPr>
        <w:autoSpaceDE w:val="0"/>
        <w:autoSpaceDN w:val="0"/>
        <w:adjustRightInd w:val="0"/>
        <w:snapToGrid w:val="0"/>
        <w:spacing w:after="120" w:line="360" w:lineRule="exact"/>
        <w:ind w:firstLine="414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資料の複製等について、次のとおり申請します。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6850"/>
      </w:tblGrid>
      <w:tr w:rsidR="00A93C7F" w:rsidRPr="00394E9A" w:rsidTr="00EA0C61">
        <w:trPr>
          <w:cantSplit/>
          <w:trHeight w:hRule="exact" w:val="1021"/>
        </w:trPr>
        <w:tc>
          <w:tcPr>
            <w:tcW w:w="1361" w:type="dxa"/>
            <w:vAlign w:val="center"/>
          </w:tcPr>
          <w:p w:rsidR="00A93C7F" w:rsidRPr="00394E9A" w:rsidRDefault="00A93C7F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使用年月日</w:t>
            </w:r>
          </w:p>
        </w:tc>
        <w:tc>
          <w:tcPr>
            <w:tcW w:w="6850" w:type="dxa"/>
            <w:vAlign w:val="center"/>
          </w:tcPr>
          <w:p w:rsidR="00A93C7F" w:rsidRPr="00394E9A" w:rsidRDefault="00A93C7F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991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・　　・　　（　　）</w:t>
            </w:r>
          </w:p>
        </w:tc>
      </w:tr>
      <w:tr w:rsidR="00A93C7F" w:rsidRPr="00394E9A" w:rsidTr="00EA0C61">
        <w:trPr>
          <w:cantSplit/>
          <w:trHeight w:hRule="exact" w:val="1021"/>
        </w:trPr>
        <w:tc>
          <w:tcPr>
            <w:tcW w:w="1361" w:type="dxa"/>
            <w:vAlign w:val="center"/>
          </w:tcPr>
          <w:p w:rsidR="00A93C7F" w:rsidRPr="00394E9A" w:rsidRDefault="00A93C7F" w:rsidP="00EA0C61">
            <w:pPr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終了予定日</w:t>
            </w:r>
          </w:p>
        </w:tc>
        <w:tc>
          <w:tcPr>
            <w:tcW w:w="6850" w:type="dxa"/>
            <w:vAlign w:val="center"/>
          </w:tcPr>
          <w:p w:rsidR="00A93C7F" w:rsidRPr="00394E9A" w:rsidRDefault="00A93C7F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991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・　　・　　（　　）</w:t>
            </w:r>
          </w:p>
        </w:tc>
      </w:tr>
      <w:tr w:rsidR="00A93C7F" w:rsidRPr="00394E9A" w:rsidTr="00EA0C61">
        <w:trPr>
          <w:cantSplit/>
          <w:trHeight w:hRule="exact" w:val="1021"/>
        </w:trPr>
        <w:tc>
          <w:tcPr>
            <w:tcW w:w="1361" w:type="dxa"/>
            <w:vAlign w:val="center"/>
          </w:tcPr>
          <w:p w:rsidR="00A93C7F" w:rsidRPr="00394E9A" w:rsidRDefault="00A93C7F" w:rsidP="00EA0C61">
            <w:pPr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使用目的</w:t>
            </w:r>
          </w:p>
        </w:tc>
        <w:tc>
          <w:tcPr>
            <w:tcW w:w="6850" w:type="dxa"/>
            <w:vAlign w:val="center"/>
          </w:tcPr>
          <w:p w:rsidR="00A93C7F" w:rsidRPr="00394E9A" w:rsidRDefault="00A93C7F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A93C7F" w:rsidRPr="00394E9A" w:rsidTr="00EA0C61">
        <w:trPr>
          <w:cantSplit/>
          <w:trHeight w:hRule="exact" w:val="1021"/>
        </w:trPr>
        <w:tc>
          <w:tcPr>
            <w:tcW w:w="1361" w:type="dxa"/>
            <w:vAlign w:val="center"/>
          </w:tcPr>
          <w:p w:rsidR="00A93C7F" w:rsidRPr="00394E9A" w:rsidRDefault="00A93C7F" w:rsidP="00EA0C61">
            <w:pPr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使用内容</w:t>
            </w:r>
          </w:p>
        </w:tc>
        <w:tc>
          <w:tcPr>
            <w:tcW w:w="6850" w:type="dxa"/>
            <w:vAlign w:val="center"/>
          </w:tcPr>
          <w:p w:rsidR="00A93C7F" w:rsidRPr="00394E9A" w:rsidRDefault="00A93C7F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A93C7F" w:rsidRPr="00394E9A" w:rsidTr="00EA0C61">
        <w:trPr>
          <w:cantSplit/>
          <w:trHeight w:hRule="exact" w:val="3232"/>
        </w:trPr>
        <w:tc>
          <w:tcPr>
            <w:tcW w:w="1361" w:type="dxa"/>
          </w:tcPr>
          <w:p w:rsidR="00A93C7F" w:rsidRPr="00394E9A" w:rsidRDefault="00A93C7F" w:rsidP="00EA0C61">
            <w:pPr>
              <w:autoSpaceDE w:val="0"/>
              <w:autoSpaceDN w:val="0"/>
              <w:adjustRightInd w:val="0"/>
              <w:snapToGrid w:val="0"/>
              <w:spacing w:before="120" w:line="32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使用資料名</w:t>
            </w:r>
          </w:p>
        </w:tc>
        <w:tc>
          <w:tcPr>
            <w:tcW w:w="6850" w:type="dxa"/>
            <w:vAlign w:val="center"/>
          </w:tcPr>
          <w:p w:rsidR="00A93C7F" w:rsidRPr="00394E9A" w:rsidRDefault="00A93C7F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:rsidR="00A93C7F" w:rsidRPr="00394E9A" w:rsidRDefault="00A93C7F" w:rsidP="00A93C7F">
      <w:pPr>
        <w:autoSpaceDE w:val="0"/>
        <w:autoSpaceDN w:val="0"/>
        <w:adjustRightInd w:val="0"/>
        <w:snapToGrid w:val="0"/>
        <w:spacing w:line="100" w:lineRule="exact"/>
        <w:rPr>
          <w:rFonts w:ascii="ＭＳ ゴシック" w:eastAsia="ＭＳ ゴシック" w:hAnsi="Century" w:cs="ＭＳ ゴシック"/>
          <w:snapToGrid w:val="0"/>
          <w:szCs w:val="21"/>
        </w:rPr>
      </w:pPr>
    </w:p>
    <w:p w:rsidR="00900B11" w:rsidRDefault="00A93C7F">
      <w:pPr>
        <w:rPr>
          <w:rFonts w:hint="eastAsia"/>
        </w:rPr>
      </w:pPr>
      <w:bookmarkStart w:id="0" w:name="_GoBack"/>
      <w:bookmarkEnd w:id="0"/>
    </w:p>
    <w:sectPr w:rsidR="00900B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C7F" w:rsidRDefault="00A93C7F" w:rsidP="00A93C7F">
      <w:r>
        <w:separator/>
      </w:r>
    </w:p>
  </w:endnote>
  <w:endnote w:type="continuationSeparator" w:id="0">
    <w:p w:rsidR="00A93C7F" w:rsidRDefault="00A93C7F" w:rsidP="00A9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C7F" w:rsidRDefault="00A93C7F" w:rsidP="00A93C7F">
      <w:r>
        <w:separator/>
      </w:r>
    </w:p>
  </w:footnote>
  <w:footnote w:type="continuationSeparator" w:id="0">
    <w:p w:rsidR="00A93C7F" w:rsidRDefault="00A93C7F" w:rsidP="00A9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9"/>
    <w:rsid w:val="00A93C7F"/>
    <w:rsid w:val="00CD1F09"/>
    <w:rsid w:val="00E35136"/>
    <w:rsid w:val="00F2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44FAF3-6DD1-4BE6-9B88-A12646B6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C7F"/>
  </w:style>
  <w:style w:type="paragraph" w:styleId="a5">
    <w:name w:val="footer"/>
    <w:basedOn w:val="a"/>
    <w:link w:val="a6"/>
    <w:uiPriority w:val="99"/>
    <w:unhideWhenUsed/>
    <w:rsid w:val="00A93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D1FE27DB.dotm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立川市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祐介</dc:creator>
  <cp:keywords/>
  <dc:description/>
  <cp:lastModifiedBy>梅田　祐介</cp:lastModifiedBy>
  <cp:revision>2</cp:revision>
  <dcterms:created xsi:type="dcterms:W3CDTF">2020-11-02T02:52:00Z</dcterms:created>
  <dcterms:modified xsi:type="dcterms:W3CDTF">2020-11-02T02:53:00Z</dcterms:modified>
</cp:coreProperties>
</file>