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2A2363" w:rsidRPr="00DC60D6" w:rsidTr="00030700">
        <w:trPr>
          <w:trHeight w:val="13740"/>
        </w:trPr>
        <w:tc>
          <w:tcPr>
            <w:tcW w:w="9950" w:type="dxa"/>
          </w:tcPr>
          <w:p w:rsidR="0086425A" w:rsidRPr="00DC60D6" w:rsidRDefault="0086425A" w:rsidP="0086425A"/>
          <w:p w:rsidR="0086425A" w:rsidRPr="00DC60D6" w:rsidRDefault="0086425A" w:rsidP="0086425A">
            <w:pPr>
              <w:jc w:val="center"/>
              <w:rPr>
                <w:sz w:val="28"/>
              </w:rPr>
            </w:pPr>
            <w:r w:rsidRPr="00DC60D6">
              <w:rPr>
                <w:rFonts w:hint="eastAsia"/>
                <w:sz w:val="28"/>
              </w:rPr>
              <w:t>審査請求書</w:t>
            </w:r>
          </w:p>
          <w:p w:rsidR="0086425A" w:rsidRPr="00DC60D6" w:rsidRDefault="00252115" w:rsidP="0086425A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F758C6">
              <w:rPr>
                <w:rFonts w:hint="eastAsia"/>
              </w:rPr>
              <w:t xml:space="preserve">  </w:t>
            </w:r>
            <w:r w:rsidR="0086425A" w:rsidRPr="00DC60D6">
              <w:rPr>
                <w:rFonts w:hint="eastAsia"/>
              </w:rPr>
              <w:t>年</w:t>
            </w:r>
            <w:r w:rsidR="00F758C6">
              <w:rPr>
                <w:rFonts w:hint="eastAsia"/>
              </w:rPr>
              <w:t xml:space="preserve">  </w:t>
            </w:r>
            <w:r w:rsidR="0086425A" w:rsidRPr="00DC60D6">
              <w:rPr>
                <w:rFonts w:hint="eastAsia"/>
              </w:rPr>
              <w:t>月</w:t>
            </w:r>
            <w:r w:rsidR="00F758C6">
              <w:rPr>
                <w:rFonts w:hint="eastAsia"/>
              </w:rPr>
              <w:t xml:space="preserve">  </w:t>
            </w:r>
            <w:r w:rsidR="0086425A" w:rsidRPr="00DC60D6">
              <w:rPr>
                <w:rFonts w:hint="eastAsia"/>
              </w:rPr>
              <w:t xml:space="preserve">日　　</w:t>
            </w:r>
          </w:p>
          <w:p w:rsidR="0086425A" w:rsidRPr="00DC60D6" w:rsidRDefault="00B20479" w:rsidP="0086425A">
            <w:r w:rsidRPr="00DC60D6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1B23C7" w:rsidRPr="00DC60D6" w:rsidRDefault="0086425A" w:rsidP="001B23C7">
            <w:r w:rsidRPr="00DC60D6">
              <w:rPr>
                <w:rFonts w:hint="eastAsia"/>
              </w:rPr>
              <w:t xml:space="preserve">　　　審査庁　</w:t>
            </w:r>
            <w:r w:rsidR="007C4E16">
              <w:rPr>
                <w:rFonts w:hint="eastAsia"/>
              </w:rPr>
              <w:t xml:space="preserve">　　　　　　　</w:t>
            </w:r>
            <w:r w:rsidRPr="00DC60D6">
              <w:rPr>
                <w:rFonts w:hint="eastAsia"/>
              </w:rPr>
              <w:t xml:space="preserve">　殿</w:t>
            </w:r>
          </w:p>
          <w:p w:rsidR="00E30EE5" w:rsidRPr="00DC60D6" w:rsidRDefault="0086425A" w:rsidP="00E30EE5">
            <w:pPr>
              <w:ind w:firstLineChars="2050" w:firstLine="4305"/>
            </w:pPr>
            <w:r w:rsidRPr="00DC60D6">
              <w:rPr>
                <w:rFonts w:hint="eastAsia"/>
              </w:rPr>
              <w:t xml:space="preserve">審査請求人　</w:t>
            </w:r>
            <w:r w:rsidR="00F758C6">
              <w:rPr>
                <w:rFonts w:hint="eastAsia"/>
              </w:rPr>
              <w:t xml:space="preserve">住所　</w:t>
            </w:r>
          </w:p>
          <w:p w:rsidR="0086425A" w:rsidRPr="00DC60D6" w:rsidRDefault="00F758C6" w:rsidP="00E30EE5">
            <w:pPr>
              <w:ind w:firstLineChars="2650" w:firstLine="5565"/>
            </w:pPr>
            <w:r>
              <w:rPr>
                <w:rFonts w:hint="eastAsia"/>
              </w:rPr>
              <w:t>氏名</w:t>
            </w:r>
            <w:r w:rsidR="0086425A" w:rsidRPr="00DC6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8F1B69">
              <w:rPr>
                <w:rFonts w:hint="eastAsia"/>
              </w:rPr>
              <w:t xml:space="preserve">　　　</w:t>
            </w:r>
            <w:r w:rsidR="00854CB4" w:rsidRPr="00DC60D6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86425A" w:rsidRPr="00DC60D6">
              <w:rPr>
                <w:rFonts w:hint="eastAsia"/>
              </w:rPr>
              <w:t xml:space="preserve">　　　</w:t>
            </w:r>
          </w:p>
          <w:p w:rsidR="00282B46" w:rsidRPr="00DC60D6" w:rsidRDefault="00282B46" w:rsidP="008F1B69">
            <w:pPr>
              <w:ind w:firstLineChars="2650" w:firstLine="5565"/>
            </w:pPr>
            <w:r w:rsidRPr="00DC60D6">
              <w:rPr>
                <w:rFonts w:hint="eastAsia"/>
              </w:rPr>
              <w:t>（連絡先</w:t>
            </w:r>
            <w:r w:rsidR="008F1B69">
              <w:rPr>
                <w:rFonts w:hint="eastAsia"/>
              </w:rPr>
              <w:t xml:space="preserve">　</w:t>
            </w:r>
            <w:r w:rsidR="00F758C6">
              <w:rPr>
                <w:rFonts w:hint="eastAsia"/>
              </w:rPr>
              <w:t xml:space="preserve">   </w:t>
            </w:r>
            <w:r w:rsidRPr="00DC60D6">
              <w:rPr>
                <w:rFonts w:hint="eastAsia"/>
              </w:rPr>
              <w:t>-</w:t>
            </w:r>
            <w:r w:rsidR="00F758C6">
              <w:rPr>
                <w:rFonts w:hint="eastAsia"/>
              </w:rPr>
              <w:t xml:space="preserve"> </w:t>
            </w:r>
            <w:r w:rsidR="00AE5475">
              <w:rPr>
                <w:rFonts w:hint="eastAsia"/>
              </w:rPr>
              <w:t xml:space="preserve">　   </w:t>
            </w:r>
            <w:r w:rsidRPr="00DC60D6">
              <w:rPr>
                <w:rFonts w:hint="eastAsia"/>
              </w:rPr>
              <w:t>-</w:t>
            </w:r>
            <w:r w:rsidR="00F758C6">
              <w:rPr>
                <w:rFonts w:hint="eastAsia"/>
              </w:rPr>
              <w:t xml:space="preserve">      </w:t>
            </w:r>
            <w:r w:rsidRPr="00DC60D6">
              <w:rPr>
                <w:rFonts w:hint="eastAsia"/>
              </w:rPr>
              <w:t>）</w:t>
            </w:r>
          </w:p>
          <w:p w:rsidR="00282B46" w:rsidRPr="00DC60D6" w:rsidRDefault="00282B46" w:rsidP="0086425A"/>
          <w:p w:rsidR="0086425A" w:rsidRPr="00DC60D6" w:rsidRDefault="0086425A" w:rsidP="0086425A">
            <w:pPr>
              <w:ind w:firstLineChars="200" w:firstLine="420"/>
            </w:pPr>
            <w:r w:rsidRPr="00DC60D6">
              <w:rPr>
                <w:rFonts w:hint="eastAsia"/>
              </w:rPr>
              <w:t>次のとおり審査請求をします。</w:t>
            </w:r>
          </w:p>
          <w:p w:rsidR="00CE2A17" w:rsidRPr="00DC60D6" w:rsidRDefault="00CE2A17" w:rsidP="00E30EE5"/>
          <w:p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１</w:t>
            </w:r>
            <w:r w:rsidR="0086425A" w:rsidRPr="00DC60D6">
              <w:rPr>
                <w:rFonts w:hint="eastAsia"/>
              </w:rPr>
              <w:t xml:space="preserve">　審査請求に係る処分の内容</w:t>
            </w:r>
          </w:p>
          <w:p w:rsidR="0086425A" w:rsidRDefault="0086425A" w:rsidP="00F07B9F">
            <w:pPr>
              <w:ind w:leftChars="200" w:left="630" w:hangingChars="100" w:hanging="210"/>
            </w:pPr>
          </w:p>
          <w:p w:rsidR="005A5592" w:rsidRPr="00DC60D6" w:rsidRDefault="005A5592" w:rsidP="00F07B9F">
            <w:pPr>
              <w:ind w:leftChars="200" w:left="630" w:hangingChars="100" w:hanging="210"/>
            </w:pPr>
          </w:p>
          <w:p w:rsidR="0086425A" w:rsidRPr="00DC60D6" w:rsidRDefault="0086425A" w:rsidP="0086425A">
            <w:pPr>
              <w:ind w:firstLineChars="200" w:firstLine="420"/>
            </w:pPr>
          </w:p>
          <w:p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２</w:t>
            </w:r>
            <w:r w:rsidR="0086425A" w:rsidRPr="00DC60D6">
              <w:rPr>
                <w:rFonts w:hint="eastAsia"/>
              </w:rPr>
              <w:t xml:space="preserve">　審査請求に係る処分があったことを知った年月日</w:t>
            </w:r>
          </w:p>
          <w:p w:rsidR="0086425A" w:rsidRPr="00BC0603" w:rsidRDefault="00252115" w:rsidP="00BC0603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BC0603">
              <w:rPr>
                <w:rFonts w:hint="eastAsia"/>
              </w:rPr>
              <w:t xml:space="preserve">　年　月　</w:t>
            </w:r>
            <w:r w:rsidR="00BC0603" w:rsidRPr="00DC60D6">
              <w:rPr>
                <w:rFonts w:hint="eastAsia"/>
              </w:rPr>
              <w:t>日</w:t>
            </w:r>
          </w:p>
          <w:p w:rsidR="0086425A" w:rsidRPr="00DC60D6" w:rsidRDefault="0086425A" w:rsidP="0086425A"/>
          <w:p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３</w:t>
            </w:r>
            <w:r w:rsidR="0086425A" w:rsidRPr="00DC60D6">
              <w:rPr>
                <w:rFonts w:hint="eastAsia"/>
              </w:rPr>
              <w:t xml:space="preserve">　審査請求の趣旨</w:t>
            </w:r>
          </w:p>
          <w:p w:rsidR="0086425A" w:rsidRPr="00DC60D6" w:rsidRDefault="0086425A" w:rsidP="005A5592"/>
          <w:p w:rsidR="0086425A" w:rsidRDefault="0086425A" w:rsidP="0086425A"/>
          <w:p w:rsidR="005A5592" w:rsidRPr="00DC60D6" w:rsidRDefault="005A5592" w:rsidP="0086425A"/>
          <w:p w:rsidR="00D71D29" w:rsidRPr="00DC60D6" w:rsidRDefault="001B23C7" w:rsidP="00D71D29">
            <w:pPr>
              <w:ind w:firstLineChars="100" w:firstLine="210"/>
            </w:pPr>
            <w:r w:rsidRPr="00DC60D6">
              <w:rPr>
                <w:rFonts w:hint="eastAsia"/>
              </w:rPr>
              <w:t>４</w:t>
            </w:r>
            <w:r w:rsidR="0086425A" w:rsidRPr="00DC60D6">
              <w:rPr>
                <w:rFonts w:hint="eastAsia"/>
              </w:rPr>
              <w:t xml:space="preserve">　審査請求の理由</w:t>
            </w:r>
          </w:p>
          <w:p w:rsidR="005A5592" w:rsidRDefault="005A5592" w:rsidP="00B20479"/>
          <w:p w:rsidR="005A5592" w:rsidRDefault="005A5592" w:rsidP="00B20479"/>
          <w:p w:rsidR="005A5592" w:rsidRDefault="005A5592" w:rsidP="00B20479"/>
          <w:p w:rsidR="005A5592" w:rsidRDefault="005A5592" w:rsidP="00B20479"/>
          <w:p w:rsidR="005A5592" w:rsidRDefault="005A5592" w:rsidP="00B20479"/>
          <w:p w:rsidR="005A5592" w:rsidRPr="00DC60D6" w:rsidRDefault="005A5592" w:rsidP="00B20479"/>
          <w:p w:rsidR="0086425A" w:rsidRPr="00DC60D6" w:rsidRDefault="001B23C7" w:rsidP="0086425A">
            <w:pPr>
              <w:ind w:firstLineChars="100" w:firstLine="210"/>
            </w:pPr>
            <w:r w:rsidRPr="00DC60D6">
              <w:rPr>
                <w:rFonts w:hint="eastAsia"/>
              </w:rPr>
              <w:t>５</w:t>
            </w:r>
            <w:r w:rsidR="0086425A" w:rsidRPr="00DC60D6">
              <w:rPr>
                <w:rFonts w:hint="eastAsia"/>
              </w:rPr>
              <w:t xml:space="preserve">　処分庁の教示の有無及びその内容</w:t>
            </w:r>
          </w:p>
          <w:p w:rsidR="0086425A" w:rsidRDefault="0086425A" w:rsidP="005A5592"/>
          <w:p w:rsidR="005A5592" w:rsidRDefault="005A5592" w:rsidP="005A5592"/>
          <w:p w:rsidR="005A5592" w:rsidRPr="00DC60D6" w:rsidRDefault="005A5592" w:rsidP="005A5592"/>
          <w:p w:rsidR="002A2363" w:rsidRPr="00DC60D6" w:rsidRDefault="002A2363" w:rsidP="0086425A"/>
          <w:p w:rsidR="00282B46" w:rsidRPr="00DC60D6" w:rsidRDefault="00282B46" w:rsidP="00282B46">
            <w:r w:rsidRPr="00DC60D6">
              <w:rPr>
                <w:rFonts w:hint="eastAsia"/>
              </w:rPr>
              <w:t xml:space="preserve">　６　その他として、次の書類を提出しま</w:t>
            </w:r>
            <w:r w:rsidR="00AB7CD4" w:rsidRPr="00DC60D6">
              <w:rPr>
                <w:rFonts w:hint="eastAsia"/>
              </w:rPr>
              <w:t>す</w:t>
            </w:r>
            <w:r w:rsidRPr="00DC60D6">
              <w:rPr>
                <w:rFonts w:hint="eastAsia"/>
              </w:rPr>
              <w:t>。</w:t>
            </w:r>
            <w:r w:rsidRPr="00DC60D6">
              <w:rPr>
                <w:rFonts w:hint="eastAsia"/>
                <w:sz w:val="16"/>
                <w:szCs w:val="16"/>
              </w:rPr>
              <w:t>（ある場合）</w:t>
            </w:r>
          </w:p>
          <w:p w:rsidR="005A5592" w:rsidRDefault="005A5592" w:rsidP="005A5592"/>
          <w:p w:rsidR="005A5592" w:rsidRPr="00DC60D6" w:rsidRDefault="005A5592" w:rsidP="005A5592"/>
          <w:p w:rsidR="00282B46" w:rsidRPr="00DC60D6" w:rsidRDefault="00282B46" w:rsidP="0086425A"/>
        </w:tc>
      </w:tr>
    </w:tbl>
    <w:p w:rsidR="006F2221" w:rsidRPr="00DC60D6" w:rsidRDefault="006F2221" w:rsidP="00030700">
      <w:pPr>
        <w:widowControl/>
        <w:spacing w:line="60" w:lineRule="auto"/>
        <w:jc w:val="left"/>
      </w:pPr>
    </w:p>
    <w:sectPr w:rsidR="006F2221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D3" w:rsidRDefault="001652D3" w:rsidP="00DD0374">
      <w:r>
        <w:separator/>
      </w:r>
    </w:p>
  </w:endnote>
  <w:endnote w:type="continuationSeparator" w:id="0">
    <w:p w:rsidR="001652D3" w:rsidRDefault="001652D3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D3" w:rsidRPr="005C138F" w:rsidRDefault="001652D3" w:rsidP="00030700">
    <w:pPr>
      <w:pStyle w:val="a5"/>
      <w:tabs>
        <w:tab w:val="left" w:pos="4334"/>
        <w:tab w:val="center" w:pos="4876"/>
      </w:tabs>
      <w:jc w:val="left"/>
      <w:rPr>
        <w:rFonts w:ascii="HG丸ｺﾞｼｯｸM-PRO" w:eastAsia="HG丸ｺﾞｼｯｸM-PRO" w:hAns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D3" w:rsidRDefault="001652D3" w:rsidP="00DD0374">
      <w:r>
        <w:separator/>
      </w:r>
    </w:p>
  </w:footnote>
  <w:footnote w:type="continuationSeparator" w:id="0">
    <w:p w:rsidR="001652D3" w:rsidRDefault="001652D3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700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4DF"/>
    <w:rsid w:val="00070E2E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52D3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115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322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4343"/>
    <w:rsid w:val="004674CE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592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4F4B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7173"/>
    <w:rsid w:val="0070055A"/>
    <w:rsid w:val="00700C81"/>
    <w:rsid w:val="00700C9C"/>
    <w:rsid w:val="00701069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5E0F"/>
    <w:rsid w:val="007A688E"/>
    <w:rsid w:val="007B163C"/>
    <w:rsid w:val="007B3DCF"/>
    <w:rsid w:val="007B4E82"/>
    <w:rsid w:val="007B6135"/>
    <w:rsid w:val="007B64EC"/>
    <w:rsid w:val="007B7D8F"/>
    <w:rsid w:val="007C320A"/>
    <w:rsid w:val="007C4E16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2B75"/>
    <w:rsid w:val="007F507B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B69"/>
    <w:rsid w:val="008F1ED8"/>
    <w:rsid w:val="008F2D61"/>
    <w:rsid w:val="008F4631"/>
    <w:rsid w:val="008F559B"/>
    <w:rsid w:val="008F5663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36EA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92B74"/>
    <w:rsid w:val="00997571"/>
    <w:rsid w:val="009A089E"/>
    <w:rsid w:val="009A0988"/>
    <w:rsid w:val="009A16A0"/>
    <w:rsid w:val="009A2C9F"/>
    <w:rsid w:val="009A421A"/>
    <w:rsid w:val="009A4D33"/>
    <w:rsid w:val="009A7129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4EF"/>
    <w:rsid w:val="009F2C68"/>
    <w:rsid w:val="009F4A08"/>
    <w:rsid w:val="009F563F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475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C15"/>
    <w:rsid w:val="00B51B62"/>
    <w:rsid w:val="00B51E2E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03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A86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F04B6"/>
    <w:rsid w:val="00EF27F0"/>
    <w:rsid w:val="00EF2A37"/>
    <w:rsid w:val="00EF348D"/>
    <w:rsid w:val="00EF3924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6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A36BFFA-DF0E-44CE-B4DC-9A6B799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4928-74F2-4112-ADB7-5AD19246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9C5C0D6.dotm</Template>
  <TotalTime>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井上　善博</cp:lastModifiedBy>
  <cp:revision>9</cp:revision>
  <cp:lastPrinted>2016-04-01T06:09:00Z</cp:lastPrinted>
  <dcterms:created xsi:type="dcterms:W3CDTF">2016-04-01T05:54:00Z</dcterms:created>
  <dcterms:modified xsi:type="dcterms:W3CDTF">2021-02-15T05:03:00Z</dcterms:modified>
</cp:coreProperties>
</file>